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公司公章使用审批表</w:t>
      </w:r>
    </w:p>
    <w:p>
      <w:pPr>
        <w:spacing w:line="400" w:lineRule="exact"/>
        <w:ind w:firstLine="240" w:firstLineChars="100"/>
        <w:jc w:val="righ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                                申请日期：    年  月  日</w:t>
      </w:r>
    </w:p>
    <w:tbl>
      <w:tblPr>
        <w:tblStyle w:val="9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422"/>
        <w:gridCol w:w="1406"/>
        <w:gridCol w:w="1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申请部门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职务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公章类型</w:t>
            </w:r>
          </w:p>
        </w:tc>
        <w:tc>
          <w:tcPr>
            <w:tcW w:w="71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□公章  □财务章  □法人章  □合同章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使用类型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□现场用印  □外借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使用</w:t>
            </w: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年  月  日</w:t>
            </w:r>
            <w:r>
              <w:rPr>
                <w:rFonts w:hint="eastAsia" w:ascii="黑体" w:hAnsi="黑体" w:eastAsia="黑体" w:cs="黑体"/>
              </w:rPr>
              <w:t xml:space="preserve">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用印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文件名称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合计盖章数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部门负责人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法务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总经办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总经理意见</w:t>
            </w:r>
          </w:p>
        </w:tc>
        <w:tc>
          <w:tcPr>
            <w:tcW w:w="71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盖章流程：申请人→部门负责人→法务→总经办→总经理→印章保管员；</w:t>
      </w: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.....................................................................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公司公章使用审批表</w:t>
      </w:r>
    </w:p>
    <w:p>
      <w:pPr>
        <w:spacing w:line="400" w:lineRule="exact"/>
        <w:ind w:firstLine="240" w:firstLineChars="100"/>
        <w:jc w:val="righ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                                 申请日期：    年  月  日</w:t>
      </w:r>
    </w:p>
    <w:tbl>
      <w:tblPr>
        <w:tblStyle w:val="9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422"/>
        <w:gridCol w:w="1406"/>
        <w:gridCol w:w="1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申请部门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职务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公章类型</w:t>
            </w:r>
          </w:p>
        </w:tc>
        <w:tc>
          <w:tcPr>
            <w:tcW w:w="71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□公章  □财务章  □法人章  □合同章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使用类型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□现场用印  □外借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使用</w:t>
            </w: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年  月  日</w:t>
            </w:r>
            <w:r>
              <w:rPr>
                <w:rFonts w:hint="eastAsia" w:ascii="黑体" w:hAnsi="黑体" w:eastAsia="黑体" w:cs="黑体"/>
              </w:rPr>
              <w:t xml:space="preserve">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用印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文件名称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合计盖章数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部门负责人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法务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总经办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总经理意见</w:t>
            </w:r>
          </w:p>
        </w:tc>
        <w:tc>
          <w:tcPr>
            <w:tcW w:w="71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盖章流程：申请人→部门负责人→法务→总经办→总经理→印章保管员；</w:t>
      </w:r>
    </w:p>
    <w:sectPr>
      <w:pgSz w:w="11906" w:h="16838"/>
      <w:pgMar w:top="1417" w:right="1800" w:bottom="1417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D206E"/>
    <w:rsid w:val="00172A27"/>
    <w:rsid w:val="003C721D"/>
    <w:rsid w:val="00A42F4A"/>
    <w:rsid w:val="00A859C4"/>
    <w:rsid w:val="011D1B87"/>
    <w:rsid w:val="09C01EAF"/>
    <w:rsid w:val="13F440DB"/>
    <w:rsid w:val="2A6C6498"/>
    <w:rsid w:val="32134FAE"/>
    <w:rsid w:val="37002D97"/>
    <w:rsid w:val="3B1B5424"/>
    <w:rsid w:val="3DE42380"/>
    <w:rsid w:val="3E3A0CC1"/>
    <w:rsid w:val="40F32853"/>
    <w:rsid w:val="50026988"/>
    <w:rsid w:val="52D67FC9"/>
    <w:rsid w:val="62AB52CF"/>
    <w:rsid w:val="638000B9"/>
    <w:rsid w:val="685A1117"/>
    <w:rsid w:val="69A510D2"/>
    <w:rsid w:val="69ED206E"/>
    <w:rsid w:val="6D734B3C"/>
    <w:rsid w:val="7635608F"/>
    <w:rsid w:val="7AA1711C"/>
    <w:rsid w:val="7D7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jc w:val="center"/>
      <w:outlineLvl w:val="0"/>
    </w:pPr>
    <w:rPr>
      <w:rFonts w:eastAsia="黑体"/>
      <w:kern w:val="44"/>
      <w:sz w:val="36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2"/>
    </w:pPr>
    <w:rPr>
      <w:rFonts w:ascii="Times New Roman" w:hAnsi="Times New Roman" w:eastAsia="黑体"/>
      <w:kern w:val="0"/>
      <w:sz w:val="28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10" w:after="10" w:line="240" w:lineRule="auto"/>
      <w:jc w:val="left"/>
      <w:outlineLvl w:val="3"/>
    </w:pPr>
    <w:rPr>
      <w:rFonts w:ascii="Arial" w:hAnsi="Arial" w:eastAsia="黑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c3f4723-5fa7-4133-9113-64ade8dc74cc\&#20844;&#21496;&#20844;&#31456;&#20351;&#29992;&#23457;&#25209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公司公章使用审批表.docx</Template>
  <Pages>1</Pages>
  <Words>247</Words>
  <Characters>315</Characters>
  <Lines>57</Lines>
  <Paragraphs>39</Paragraphs>
  <TotalTime>1</TotalTime>
  <ScaleCrop>false</ScaleCrop>
  <LinksUpToDate>false</LinksUpToDate>
  <CharactersWithSpaces>433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2024-01-16T00:30:00Z</dcterms:created>
  <dc:creator>亦寒莲娜</dc:creator>
  <cp:lastModifiedBy>亦寒莲娜</cp:lastModifiedBy>
  <dcterms:modified xsi:type="dcterms:W3CDTF">2024-01-16T00:31:05Z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v1.0_mb_rem4UmLubjZqDAEY3t2d2w==</vt:lpwstr>
  </property>
  <property fmtid="{D5CDD505-2E9C-101B-9397-08002B2CF9AE}" pid="4" name="ICV">
    <vt:lpwstr>4CF5C744EE3F47D1ABE0EAC3BAEDFC72_11</vt:lpwstr>
  </property>
</Properties>
</file>